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12B37">
              <w:rPr>
                <w:b/>
                <w:sz w:val="22"/>
                <w:lang w:val="ru-RU"/>
              </w:rPr>
              <w:t>23/04/2020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212B37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54.1089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12B37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54.1089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12B37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54.1089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12B37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525 955.68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12B37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12B37">
              <w:rPr>
                <w:b/>
                <w:sz w:val="22"/>
                <w:lang w:val="en-US"/>
              </w:rPr>
              <w:t>23/04/2020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12B37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54.1089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12B37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54.1089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12B37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54.1089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12B37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525 955.68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12B37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37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2B37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2020-04-24T09:15:00Z</dcterms:created>
  <dcterms:modified xsi:type="dcterms:W3CDTF">2020-04-24T09:16:00Z</dcterms:modified>
</cp:coreProperties>
</file>