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D0703">
              <w:rPr>
                <w:b/>
                <w:lang w:val="ru-RU"/>
              </w:rPr>
              <w:t>06/10/2020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D070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69.1590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D070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69.1590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D070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69.1590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D070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388 215.29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D070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D0703">
              <w:rPr>
                <w:b/>
                <w:lang w:val="en-US"/>
              </w:rPr>
              <w:t>06/10/2020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D070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69.1590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D070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69.1590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D070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69.1590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D070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388 215.29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D070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0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D0703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2020-10-07T08:04:00Z</dcterms:created>
  <dcterms:modified xsi:type="dcterms:W3CDTF">2020-10-07T08:05:00Z</dcterms:modified>
</cp:coreProperties>
</file>