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12CFD">
              <w:rPr>
                <w:b/>
                <w:sz w:val="22"/>
                <w:lang w:val="ru-RU"/>
              </w:rPr>
              <w:t>27/02/2020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12CF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76.0066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12CF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76.0066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12CF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76.0066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12CF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552 036.32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12CF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12CFD">
              <w:rPr>
                <w:b/>
                <w:sz w:val="22"/>
                <w:lang w:val="en-US"/>
              </w:rPr>
              <w:t>27/02/2020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12CF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76.0066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12CF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76.0066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12CF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76.0066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12CF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552 036.32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12CF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F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2CFD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6268-F922-4EC3-9AA4-D936F8D3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2020-02-28T10:21:00Z</dcterms:created>
  <dcterms:modified xsi:type="dcterms:W3CDTF">2020-02-28T10:22:00Z</dcterms:modified>
</cp:coreProperties>
</file>