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81A36">
              <w:rPr>
                <w:b/>
                <w:sz w:val="22"/>
                <w:lang w:val="ru-RU"/>
              </w:rPr>
              <w:t>30/04/2019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77.1063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77.1063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77.1063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560 023.70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81A3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81A36">
              <w:rPr>
                <w:b/>
                <w:sz w:val="22"/>
                <w:lang w:val="en-US"/>
              </w:rPr>
              <w:t>30/04/2019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81A3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77.1063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77.1063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77.1063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560 023.70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81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3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81A36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B10C-176F-4137-A14C-87A11624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2019-05-02T08:51:00Z</dcterms:created>
  <dcterms:modified xsi:type="dcterms:W3CDTF">2019-05-02T08:52:00Z</dcterms:modified>
</cp:coreProperties>
</file>