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95AC9">
              <w:rPr>
                <w:b/>
                <w:sz w:val="22"/>
                <w:lang w:val="ru-RU"/>
              </w:rPr>
              <w:t>18/06/2020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95AC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55.7597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95AC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55.7597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95AC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55.7597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95AC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542 001.59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95AC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95AC9">
              <w:rPr>
                <w:b/>
                <w:sz w:val="22"/>
                <w:lang w:val="en-US"/>
              </w:rPr>
              <w:t>18/06/2020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95AC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55.7597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95AC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55.7597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95AC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55.7597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95AC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542 001.59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95AC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C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5AC9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2020-06-19T10:18:00Z</dcterms:created>
  <dcterms:modified xsi:type="dcterms:W3CDTF">2020-06-19T10:18:00Z</dcterms:modified>
</cp:coreProperties>
</file>