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8646BD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646BD">
              <w:rPr>
                <w:b/>
                <w:lang w:val="ru-RU"/>
              </w:rPr>
              <w:t>04/02/2021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646B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76.8233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646B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76.8233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646B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76.8233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646B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431 237.59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646B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646BD">
              <w:rPr>
                <w:b/>
                <w:lang w:val="en-US"/>
              </w:rPr>
              <w:t>04/02/2021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646B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76.8233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646B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76.8233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646B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76.8233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646B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431 237.59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646B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B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46BD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2021-02-05T13:47:00Z</dcterms:created>
  <dcterms:modified xsi:type="dcterms:W3CDTF">2021-02-05T13:48:00Z</dcterms:modified>
</cp:coreProperties>
</file>