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15C01">
              <w:rPr>
                <w:b/>
                <w:sz w:val="22"/>
                <w:lang w:val="ru-RU"/>
              </w:rPr>
              <w:t>06/10/2020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F15C0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75.2545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F15C01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75.2545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F15C01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75.2545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F15C01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546 573.89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F15C01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F15C01">
              <w:rPr>
                <w:b/>
                <w:sz w:val="22"/>
                <w:lang w:val="en-US"/>
              </w:rPr>
              <w:t>06/10/2020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F15C01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75.2545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F15C01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75.2545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F15C01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75.2545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F15C0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546 573.89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F15C0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01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C01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1916B-17C6-43AB-B764-27867E37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2020-10-07T08:03:00Z</dcterms:created>
  <dcterms:modified xsi:type="dcterms:W3CDTF">2020-10-07T08:03:00Z</dcterms:modified>
</cp:coreProperties>
</file>