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C7BDD">
              <w:rPr>
                <w:b/>
                <w:sz w:val="22"/>
                <w:lang w:val="ru-RU"/>
              </w:rPr>
              <w:t>15/04/2021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C7BD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56.7416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C7BD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56.7416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C7BD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56.7416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C7BD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551 546.09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C7BD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C7BDD">
              <w:rPr>
                <w:b/>
                <w:sz w:val="22"/>
                <w:lang w:val="en-US"/>
              </w:rPr>
              <w:t>15/04/2021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C7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56.7416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C7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56.7416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C7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56.7416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C7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551 546.09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C7BD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D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C7BDD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2021-04-16T08:45:00Z</dcterms:created>
  <dcterms:modified xsi:type="dcterms:W3CDTF">2021-04-16T08:45:00Z</dcterms:modified>
</cp:coreProperties>
</file>