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370E7">
              <w:rPr>
                <w:b/>
                <w:sz w:val="22"/>
                <w:lang w:val="ru-RU"/>
              </w:rPr>
              <w:t>01.03.2022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73.3086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73.3086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73.3086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532 441.04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370E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370E7">
              <w:rPr>
                <w:b/>
                <w:sz w:val="22"/>
                <w:lang w:val="en-US"/>
              </w:rPr>
              <w:t>01.03.2022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370E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73.3086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73.3086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73.3086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532 441.04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370E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E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370E7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2B4F-6FB5-47A8-A45F-2A40CEB1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2022-03-02T09:49:00Z</dcterms:created>
  <dcterms:modified xsi:type="dcterms:W3CDTF">2022-03-02T09:49:00Z</dcterms:modified>
</cp:coreProperties>
</file>