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66821">
              <w:rPr>
                <w:b/>
                <w:sz w:val="22"/>
                <w:lang w:val="ru-RU"/>
              </w:rPr>
              <w:t>07/05/2020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75.7620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75.7620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75.7620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550 260.49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6682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66821">
              <w:rPr>
                <w:b/>
                <w:sz w:val="22"/>
                <w:lang w:val="en-US"/>
              </w:rPr>
              <w:t>07/05/2020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6682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75.7620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75.7620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75.7620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550 260.49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6682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2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66821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7ABE-33C5-4EBD-B5C4-6DFC6796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2020-05-08T09:35:00Z</dcterms:created>
  <dcterms:modified xsi:type="dcterms:W3CDTF">2020-05-08T09:35:00Z</dcterms:modified>
</cp:coreProperties>
</file>