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01B68">
              <w:rPr>
                <w:b/>
                <w:sz w:val="22"/>
                <w:lang w:val="ru-RU"/>
              </w:rPr>
              <w:t>25/08/2020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E01B68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53.5011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01B68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53.5011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01B68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53.5011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01B68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520 048.07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01B68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01B68">
              <w:rPr>
                <w:b/>
                <w:sz w:val="22"/>
                <w:lang w:val="en-US"/>
              </w:rPr>
              <w:t>25/08/2020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01B68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53.5011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01B68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53.5011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01B68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53.5011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01B68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520 048.07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01B68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68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01B68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2020-08-26T11:33:00Z</dcterms:created>
  <dcterms:modified xsi:type="dcterms:W3CDTF">2020-08-26T11:33:00Z</dcterms:modified>
</cp:coreProperties>
</file>