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738FD">
              <w:rPr>
                <w:b/>
                <w:lang w:val="ru-RU"/>
              </w:rPr>
              <w:t>05/02/2019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738FD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77.5340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738FD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77.5340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738FD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77.5340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738FD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435 227.10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738FD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738FD">
              <w:rPr>
                <w:b/>
                <w:lang w:val="en-US"/>
              </w:rPr>
              <w:t>05/02/2019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738FD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77.5340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738FD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77.5340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738FD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77.5340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738FD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435 227.10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738FD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FD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38FD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2019-02-06T11:54:00Z</dcterms:created>
  <dcterms:modified xsi:type="dcterms:W3CDTF">2019-02-06T11:55:00Z</dcterms:modified>
</cp:coreProperties>
</file>