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A64B2">
              <w:rPr>
                <w:b/>
                <w:sz w:val="22"/>
                <w:lang w:val="ru-RU"/>
              </w:rPr>
              <w:t>16/02/2021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4A64B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56.6438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4A64B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56.6438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4A64B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56.6438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4A64B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550 596.17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4A64B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A64B2">
              <w:rPr>
                <w:b/>
                <w:sz w:val="22"/>
                <w:lang w:val="en-US"/>
              </w:rPr>
              <w:t>16/02/2021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4A64B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56.6438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4A64B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56.6438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4A64B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56.6438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4A64B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550 596.17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4A64B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A64B2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2021-02-17T11:08:00Z</dcterms:created>
  <dcterms:modified xsi:type="dcterms:W3CDTF">2021-02-17T11:08:00Z</dcterms:modified>
</cp:coreProperties>
</file>