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61DFE">
              <w:rPr>
                <w:b/>
                <w:sz w:val="22"/>
                <w:lang w:val="ru-RU"/>
              </w:rPr>
              <w:t>04.01.2022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D61DF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58.0465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61DF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58.0465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61DF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58.0465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61DF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564 230.13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61DF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61DFE">
              <w:rPr>
                <w:b/>
                <w:sz w:val="22"/>
                <w:lang w:val="en-US"/>
              </w:rPr>
              <w:t>04.01.2022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61D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58.0465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61D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58.0465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61D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58.0465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61D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564 230.13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61DF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61DFE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2022-01-05T10:56:00Z</dcterms:created>
  <dcterms:modified xsi:type="dcterms:W3CDTF">2022-01-05T10:56:00Z</dcterms:modified>
</cp:coreProperties>
</file>