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64F05">
              <w:rPr>
                <w:b/>
                <w:sz w:val="22"/>
                <w:lang w:val="ru-RU"/>
              </w:rPr>
              <w:t>30/06/2020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75.5997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75.5997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75.5997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549 081.59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64F0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64F05">
              <w:rPr>
                <w:b/>
                <w:sz w:val="22"/>
                <w:lang w:val="en-US"/>
              </w:rPr>
              <w:t>30/06/2020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64F0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75.5997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75.5997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75.5997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549 081.59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64F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0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64F05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402E-45D0-4EEA-8424-884E4005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2020-07-01T09:30:00Z</dcterms:created>
  <dcterms:modified xsi:type="dcterms:W3CDTF">2020-07-01T09:30:00Z</dcterms:modified>
</cp:coreProperties>
</file>