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A1156D">
              <w:rPr>
                <w:b/>
                <w:lang w:val="ru-RU"/>
              </w:rPr>
              <w:t>07/05/2019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A1156D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74.8803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A1156D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74.8803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A1156D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74.8803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A1156D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420 330.82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A1156D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1156D">
              <w:rPr>
                <w:b/>
                <w:lang w:val="en-US"/>
              </w:rPr>
              <w:t>07/05/2019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A1156D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74.8803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A1156D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74.8803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A1156D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74.8803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A1156D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420 330.82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A1156D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6D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156D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2019-05-08T08:46:00Z</dcterms:created>
  <dcterms:modified xsi:type="dcterms:W3CDTF">2019-05-08T08:46:00Z</dcterms:modified>
</cp:coreProperties>
</file>