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C415D">
              <w:rPr>
                <w:b/>
                <w:sz w:val="22"/>
                <w:lang w:val="ru-RU"/>
              </w:rPr>
              <w:t>08.03.2022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C415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57.5510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C415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57.5510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C415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57.5510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C415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559 414.46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C415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C415D">
              <w:rPr>
                <w:b/>
                <w:sz w:val="22"/>
                <w:lang w:val="en-US"/>
              </w:rPr>
              <w:t>08.03.2022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C415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57.5510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C415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57.5510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C415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57.5510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C415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559 414.46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C415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5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15D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2022-03-09T10:25:00Z</dcterms:created>
  <dcterms:modified xsi:type="dcterms:W3CDTF">2022-03-09T10:25:00Z</dcterms:modified>
</cp:coreProperties>
</file>