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2C12F6">
              <w:rPr>
                <w:b/>
                <w:sz w:val="22"/>
                <w:lang w:val="ru-RU"/>
              </w:rPr>
              <w:t>21/11/2019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2C12F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76.4003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2C12F6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76.4003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2C12F6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76.4003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2C12F6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554 896.10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2C12F6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2C12F6">
              <w:rPr>
                <w:b/>
                <w:sz w:val="22"/>
                <w:lang w:val="en-US"/>
              </w:rPr>
              <w:t>21/11/2019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2C12F6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76.4003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2C12F6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76.4003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2C12F6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76.4003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2C12F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554 896.10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2C12F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F6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12F6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81345-7A81-477A-B26E-AB12D45F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2019-11-22T10:09:00Z</dcterms:created>
  <dcterms:modified xsi:type="dcterms:W3CDTF">2019-11-22T10:10:00Z</dcterms:modified>
</cp:coreProperties>
</file>