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8D0298">
              <w:rPr>
                <w:b/>
                <w:sz w:val="22"/>
                <w:lang w:val="ru-RU"/>
              </w:rPr>
              <w:t>02/03/2021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8D0298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56.6628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8D0298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56.6628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8D0298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56.6628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8D0298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550 780.21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8D0298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8D0298">
              <w:rPr>
                <w:b/>
                <w:sz w:val="22"/>
                <w:lang w:val="en-US"/>
              </w:rPr>
              <w:t>02/03/2021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8D0298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56.6628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8D0298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56.6628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8D0298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56.6628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8D0298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550 780.21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8D0298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98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C48C2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0298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150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2021-03-04T11:24:00Z</dcterms:created>
  <dcterms:modified xsi:type="dcterms:W3CDTF">2021-03-04T13:54:00Z</dcterms:modified>
</cp:coreProperties>
</file>