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0092F">
              <w:rPr>
                <w:b/>
                <w:sz w:val="22"/>
                <w:lang w:val="ru-RU"/>
              </w:rPr>
              <w:t>01/04/2021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009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74.5644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009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74.5644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009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74.5644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009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541 561.73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0092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0092F">
              <w:rPr>
                <w:b/>
                <w:sz w:val="22"/>
                <w:lang w:val="en-US"/>
              </w:rPr>
              <w:t>01/04/2021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0092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74.5644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009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74.5644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009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74.5644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009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541 561.73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009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2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92F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7286-B927-402F-B7C9-9990CACE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2021-04-02T09:04:00Z</dcterms:created>
  <dcterms:modified xsi:type="dcterms:W3CDTF">2021-04-02T09:04:00Z</dcterms:modified>
</cp:coreProperties>
</file>