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432A1">
              <w:rPr>
                <w:b/>
                <w:lang w:val="ru-RU"/>
              </w:rPr>
              <w:t>05/03/2019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432A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77.7877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432A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77.7877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32A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77.7877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432A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436 651.48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32A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432A1">
              <w:rPr>
                <w:b/>
                <w:lang w:val="en-US"/>
              </w:rPr>
              <w:t>05/03/2019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432A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77.7877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432A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77.7877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432A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77.7877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432A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436 651.48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432A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A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2A1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2019-03-06T09:59:00Z</dcterms:created>
  <dcterms:modified xsi:type="dcterms:W3CDTF">2019-03-06T09:59:00Z</dcterms:modified>
</cp:coreProperties>
</file>