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F6191">
              <w:rPr>
                <w:b/>
                <w:sz w:val="22"/>
                <w:lang w:val="ru-RU"/>
              </w:rPr>
              <w:t>20/04/2021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F61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74.5047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F61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74.5047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F61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74.5047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F61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541 128.28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F619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F6191">
              <w:rPr>
                <w:b/>
                <w:sz w:val="22"/>
                <w:lang w:val="en-US"/>
              </w:rPr>
              <w:t>20/04/2021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F619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74.5047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F61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74.5047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F61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74.5047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F61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541 128.28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F619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9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7F6191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AED9-6A3D-4CEF-B992-35F50B3A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2021-04-21T08:01:00Z</dcterms:created>
  <dcterms:modified xsi:type="dcterms:W3CDTF">2021-04-21T08:02:00Z</dcterms:modified>
</cp:coreProperties>
</file>