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A2BE0">
              <w:rPr>
                <w:b/>
                <w:lang w:val="ru-RU"/>
              </w:rPr>
              <w:t>07/05/2020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A2BE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62.6587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A2BE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62.6587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2BE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62.6587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A2BE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351 726.32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2BE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2BE0">
              <w:rPr>
                <w:b/>
                <w:lang w:val="en-US"/>
              </w:rPr>
              <w:t>07/05/2020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A2BE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62.6587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A2BE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62.6587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A2BE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62.6587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A2BE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351 726.32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A2BE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E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2BE0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2020-05-08T09:36:00Z</dcterms:created>
  <dcterms:modified xsi:type="dcterms:W3CDTF">2020-05-08T09:37:00Z</dcterms:modified>
</cp:coreProperties>
</file>