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F55EF">
              <w:rPr>
                <w:b/>
                <w:sz w:val="22"/>
                <w:lang w:val="ru-RU"/>
              </w:rPr>
              <w:t>18.01.2022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F55E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58.8872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F55E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58.8872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F55E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58.8872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F55E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572 402.68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F55E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F55EF">
              <w:rPr>
                <w:b/>
                <w:sz w:val="22"/>
                <w:lang w:val="en-US"/>
              </w:rPr>
              <w:t>18.01.2022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F55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58.8872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F55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58.8872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F55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58.8872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F55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572 402.68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F55E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E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55EF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2022-01-19T08:24:00Z</dcterms:created>
  <dcterms:modified xsi:type="dcterms:W3CDTF">2022-01-19T08:25:00Z</dcterms:modified>
</cp:coreProperties>
</file>