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ED3076">
              <w:rPr>
                <w:b/>
                <w:lang w:val="ru-RU"/>
              </w:rPr>
              <w:t>09/05/2019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ED3076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74.4657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ED3076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74.4657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D3076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74.4657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ED3076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418 003.43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D3076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D3076">
              <w:rPr>
                <w:b/>
                <w:lang w:val="en-US"/>
              </w:rPr>
              <w:t>09/05/2019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ED3076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74.4657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ED3076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74.4657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ED3076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74.4657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ED3076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418 003.43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ED3076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76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3076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2019-05-10T10:59:00Z</dcterms:created>
  <dcterms:modified xsi:type="dcterms:W3CDTF">2019-05-10T10:59:00Z</dcterms:modified>
</cp:coreProperties>
</file>