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F5CFA">
              <w:rPr>
                <w:b/>
                <w:sz w:val="22"/>
                <w:lang w:val="ru-RU"/>
              </w:rPr>
              <w:t>19/11/2020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F5C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75.1013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F5C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75.1013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F5C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75.1013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F5C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545 461.56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F5CF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F5CFA">
              <w:rPr>
                <w:b/>
                <w:sz w:val="22"/>
                <w:lang w:val="en-US"/>
              </w:rPr>
              <w:t>19/11/2020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F5CF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75.1013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F5C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75.1013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F5C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75.1013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F5C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545 461.56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F5C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F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0F5CFA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8DF5-0BFD-473C-95B8-7B36EFD5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2020-11-20T17:00:00Z</dcterms:created>
  <dcterms:modified xsi:type="dcterms:W3CDTF">2020-11-20T17:00:00Z</dcterms:modified>
</cp:coreProperties>
</file>