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B6944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6944">
              <w:rPr>
                <w:b/>
                <w:lang w:val="ru-RU"/>
              </w:rPr>
              <w:t>25/02/2021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80.4125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80.4125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80.4125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694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451 385.49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94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6944">
              <w:rPr>
                <w:b/>
                <w:lang w:val="en-US"/>
              </w:rPr>
              <w:t>25/02/2021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80.4125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80.4125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694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80.4125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694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451 385.49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694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4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944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2021-02-26T10:48:00Z</dcterms:created>
  <dcterms:modified xsi:type="dcterms:W3CDTF">2021-02-26T10:49:00Z</dcterms:modified>
</cp:coreProperties>
</file>