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8952F4">
        <w:rPr>
          <w:color w:val="000000"/>
          <w:sz w:val="18"/>
          <w:szCs w:val="18"/>
          <w:lang w:val="ru-RU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8952F4">
              <w:rPr>
                <w:b/>
                <w:sz w:val="22"/>
                <w:lang w:val="ru-RU"/>
              </w:rPr>
              <w:t>23/02/2021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8952F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74.6901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8952F4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74.6901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8952F4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74.6901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8952F4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542 474.87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8952F4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8952F4">
              <w:rPr>
                <w:b/>
                <w:sz w:val="22"/>
                <w:lang w:val="en-US"/>
              </w:rPr>
              <w:t>23/02/2021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8952F4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74.6901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8952F4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74.6901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8952F4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74.6901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8952F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542 474.87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8952F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F4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952F4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0FB2C-3133-4B39-B5D1-F874E5184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2021-02-24T09:56:00Z</dcterms:created>
  <dcterms:modified xsi:type="dcterms:W3CDTF">2021-02-24T09:57:00Z</dcterms:modified>
</cp:coreProperties>
</file>