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D1908">
              <w:rPr>
                <w:b/>
                <w:lang w:val="ru-RU"/>
              </w:rPr>
              <w:t>29/10/2019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D190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71.2369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D190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71.2369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D190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71.2369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D190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399 879.06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D190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D1908">
              <w:rPr>
                <w:b/>
                <w:lang w:val="en-US"/>
              </w:rPr>
              <w:t>29/10/2019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D190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71.2369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D190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71.2369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D190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71.2369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D190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399 879.06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D190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0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D1908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2019-10-30T10:52:00Z</dcterms:created>
  <dcterms:modified xsi:type="dcterms:W3CDTF">2019-10-30T10:52:00Z</dcterms:modified>
</cp:coreProperties>
</file>