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D3555">
              <w:rPr>
                <w:b/>
                <w:sz w:val="22"/>
                <w:lang w:val="ru-RU"/>
              </w:rPr>
              <w:t>27/08/2019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76.7088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76.7088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76.7088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557 136.51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D355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D3555">
              <w:rPr>
                <w:b/>
                <w:sz w:val="22"/>
                <w:lang w:val="en-US"/>
              </w:rPr>
              <w:t>27/08/2019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D355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76.7088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76.7088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76.7088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557 136.51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D355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5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D3555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EF2A-DA95-46EC-BC72-6CD9001C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2019-08-28T12:46:00Z</dcterms:created>
  <dcterms:modified xsi:type="dcterms:W3CDTF">2019-08-28T12:47:00Z</dcterms:modified>
</cp:coreProperties>
</file>