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101FA0">
              <w:rPr>
                <w:b/>
                <w:lang w:val="ru-RU"/>
              </w:rPr>
              <w:t>09/07/2019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101FA0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73.9736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101FA0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73.9736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01FA0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73.9736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101FA0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415 241.44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101FA0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101FA0">
              <w:rPr>
                <w:b/>
                <w:lang w:val="en-US"/>
              </w:rPr>
              <w:t>09/07/2019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101FA0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73.9736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101FA0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73.9736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101FA0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73.9736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101FA0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415 241.44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101FA0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A0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1FA0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2019-07-10T07:30:00Z</dcterms:created>
  <dcterms:modified xsi:type="dcterms:W3CDTF">2019-07-10T07:31:00Z</dcterms:modified>
</cp:coreProperties>
</file>