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643B9B">
              <w:rPr>
                <w:b/>
                <w:lang w:val="ru-RU"/>
              </w:rPr>
              <w:t>04.11.2021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643B9B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80.3962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643B9B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80.3962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43B9B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80.3962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643B9B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451 293.96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43B9B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43B9B">
              <w:rPr>
                <w:b/>
                <w:lang w:val="en-US"/>
              </w:rPr>
              <w:t>04.11.2021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643B9B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80.3962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643B9B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80.3962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643B9B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80.3962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643B9B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451 293.96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643B9B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9B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43B9B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2021-11-05T12:49:00Z</dcterms:created>
  <dcterms:modified xsi:type="dcterms:W3CDTF">2021-11-05T12:49:00Z</dcterms:modified>
</cp:coreProperties>
</file>