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D96FE0">
              <w:rPr>
                <w:b/>
                <w:sz w:val="22"/>
                <w:lang w:val="ru-RU"/>
              </w:rPr>
              <w:t>08/10/2020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D96FE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75.2495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D96FE0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75.2495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D96FE0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75.2495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D96FE0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546 537.72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D96FE0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D96FE0">
              <w:rPr>
                <w:b/>
                <w:sz w:val="22"/>
                <w:lang w:val="en-US"/>
              </w:rPr>
              <w:t>08/10/2020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D96FE0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75.2495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D96FE0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75.2495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D96FE0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75.2495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D96FE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546 537.72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D96FE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FE0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96FE0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B4045-16D2-4D86-BB53-99CD7B60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2020-10-09T09:36:00Z</dcterms:created>
  <dcterms:modified xsi:type="dcterms:W3CDTF">2020-10-09T09:38:00Z</dcterms:modified>
</cp:coreProperties>
</file>