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4281">
              <w:rPr>
                <w:b/>
                <w:sz w:val="22"/>
                <w:lang w:val="ru-RU"/>
              </w:rPr>
              <w:t>05/05/2021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74.4411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74.4411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74.4411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540 666.33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1428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14281">
              <w:rPr>
                <w:b/>
                <w:sz w:val="22"/>
                <w:lang w:val="en-US"/>
              </w:rPr>
              <w:t>05/05/2021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1428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74.4411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74.4411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74.4411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540 666.33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142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14281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87B9-A585-4964-9F4C-66D79743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2021-05-07T06:38:00Z</dcterms:created>
  <dcterms:modified xsi:type="dcterms:W3CDTF">2021-05-07T06:38:00Z</dcterms:modified>
</cp:coreProperties>
</file>