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D6239">
              <w:rPr>
                <w:b/>
                <w:sz w:val="22"/>
                <w:lang w:val="ru-RU"/>
              </w:rPr>
              <w:t>24.02.2022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73.3386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73.3386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73.3386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532 658.64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D623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D6239">
              <w:rPr>
                <w:b/>
                <w:sz w:val="22"/>
                <w:lang w:val="en-US"/>
              </w:rPr>
              <w:t>24.02.2022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D623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73.3386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73.3386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73.3386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532 658.64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D623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3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D6239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B5BE-9C61-45FB-A440-E7CACBA5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2022-02-25T08:47:00Z</dcterms:created>
  <dcterms:modified xsi:type="dcterms:W3CDTF">2022-02-25T08:47:00Z</dcterms:modified>
</cp:coreProperties>
</file>