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F5DB1">
              <w:rPr>
                <w:b/>
                <w:sz w:val="22"/>
                <w:lang w:val="ru-RU"/>
              </w:rPr>
              <w:t>03.02.2022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F5DB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58.7707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F5DB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58.7707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F5DB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58.7707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F5DB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571 270.30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F5DB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F5DB1">
              <w:rPr>
                <w:b/>
                <w:sz w:val="22"/>
                <w:lang w:val="en-US"/>
              </w:rPr>
              <w:t>03.02.2022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F5D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58.7707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F5D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58.7707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F5D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58.7707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F5D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571 270.30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F5DB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B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DF5DB1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2022-02-04T08:55:00Z</dcterms:created>
  <dcterms:modified xsi:type="dcterms:W3CDTF">2022-02-04T08:56:00Z</dcterms:modified>
</cp:coreProperties>
</file>