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A20DA1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20DA1">
              <w:rPr>
                <w:b/>
                <w:sz w:val="22"/>
                <w:lang w:val="ru-RU"/>
              </w:rPr>
              <w:t>26/01/2021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20D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74.8485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20D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74.8485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20D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74.8485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20D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543 625.66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20DA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20DA1">
              <w:rPr>
                <w:b/>
                <w:sz w:val="22"/>
                <w:lang w:val="en-US"/>
              </w:rPr>
              <w:t>26/01/2021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20DA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74.8485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20D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74.8485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20D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74.8485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20D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543 625.66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20D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A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20DA1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58BF-236B-4C0A-AF29-720951C3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2021-01-27T12:35:00Z</dcterms:created>
  <dcterms:modified xsi:type="dcterms:W3CDTF">2021-01-27T12:36:00Z</dcterms:modified>
</cp:coreProperties>
</file>