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F0FE4">
              <w:rPr>
                <w:b/>
                <w:sz w:val="22"/>
                <w:lang w:val="ru-RU"/>
              </w:rPr>
              <w:t>16/04/2020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75.8404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75.8404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75.8404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550 829.21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F0FE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F0FE4">
              <w:rPr>
                <w:b/>
                <w:sz w:val="22"/>
                <w:lang w:val="en-US"/>
              </w:rPr>
              <w:t>16/04/2020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F0FE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75.8404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75.8404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75.8404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550 829.21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F0FE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0FE4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778A-D965-44BD-B45F-A9B26BA2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2020-04-21T10:54:00Z</dcterms:created>
  <dcterms:modified xsi:type="dcterms:W3CDTF">2020-04-21T10:55:00Z</dcterms:modified>
</cp:coreProperties>
</file>