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604F2C">
              <w:rPr>
                <w:b/>
                <w:sz w:val="22"/>
                <w:lang w:val="ru-RU"/>
              </w:rPr>
              <w:t>14.04.2022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604F2C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58.8050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604F2C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58.8050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604F2C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58.8050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604F2C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571 603.74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604F2C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604F2C">
              <w:rPr>
                <w:b/>
                <w:sz w:val="22"/>
                <w:lang w:val="en-US"/>
              </w:rPr>
              <w:t>14.04.2022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604F2C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58.8050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604F2C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58.8050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604F2C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58.8050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604F2C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571 603.74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604F2C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2C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4F2C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2022-04-15T06:43:00Z</dcterms:created>
  <dcterms:modified xsi:type="dcterms:W3CDTF">2022-04-15T06:43:00Z</dcterms:modified>
</cp:coreProperties>
</file>