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27246A">
              <w:rPr>
                <w:b/>
                <w:lang w:val="ru-RU"/>
              </w:rPr>
              <w:t>01/09/2020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27246A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70.7460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27246A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70.7460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7246A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70.7460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27246A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397 123.81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7246A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7246A">
              <w:rPr>
                <w:b/>
                <w:lang w:val="en-US"/>
              </w:rPr>
              <w:t>01/09/2020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27246A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70.7460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27246A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70.7460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27246A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70.7460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27246A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397 123.81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27246A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6A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246A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2020-09-02T10:30:00Z</dcterms:created>
  <dcterms:modified xsi:type="dcterms:W3CDTF">2020-09-02T10:31:00Z</dcterms:modified>
</cp:coreProperties>
</file>