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32609">
              <w:rPr>
                <w:b/>
                <w:lang w:val="ru-RU"/>
              </w:rPr>
              <w:t>30/05/2019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3260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72.8131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3260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72.8131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3260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72.8131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3260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408 727.11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3260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32609">
              <w:rPr>
                <w:b/>
                <w:lang w:val="en-US"/>
              </w:rPr>
              <w:t>30/05/2019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3260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72.8131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3260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72.8131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3260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72.8131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3260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408 727.11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3260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0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2609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2019-05-31T07:51:00Z</dcterms:created>
  <dcterms:modified xsi:type="dcterms:W3CDTF">2019-05-31T07:51:00Z</dcterms:modified>
</cp:coreProperties>
</file>