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327C6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327C6">
              <w:rPr>
                <w:b/>
                <w:sz w:val="22"/>
                <w:lang w:val="ru-RU"/>
              </w:rPr>
              <w:t>24.03.2022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327C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58.4833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327C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58.4833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327C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58.4833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327C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568 476.00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327C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327C6">
              <w:rPr>
                <w:b/>
                <w:sz w:val="22"/>
                <w:lang w:val="en-US"/>
              </w:rPr>
              <w:t>24.03.2022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327C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58.4833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327C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58.4833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327C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58.4833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327C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568 476.00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327C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C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27C6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2022-03-25T11:39:00Z</dcterms:created>
  <dcterms:modified xsi:type="dcterms:W3CDTF">2022-03-25T11:40:00Z</dcterms:modified>
</cp:coreProperties>
</file>