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005ED">
              <w:rPr>
                <w:b/>
                <w:sz w:val="22"/>
                <w:lang w:val="ru-RU"/>
              </w:rPr>
              <w:t>08/09/2020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75.3502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75.3502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75.3502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547 269.49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005E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005ED">
              <w:rPr>
                <w:b/>
                <w:sz w:val="22"/>
                <w:lang w:val="en-US"/>
              </w:rPr>
              <w:t>08/09/2020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005E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75.3502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75.3502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75.3502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547 269.49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005E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E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5ED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498F-2AD3-41B4-BE9B-09C79DE4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2020-09-09T08:24:00Z</dcterms:created>
  <dcterms:modified xsi:type="dcterms:W3CDTF">2020-09-09T08:24:00Z</dcterms:modified>
</cp:coreProperties>
</file>