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4C2152">
              <w:rPr>
                <w:b/>
                <w:sz w:val="22"/>
                <w:lang w:val="ru-RU"/>
              </w:rPr>
              <w:t>20/06/2019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4C2152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57.1900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4C2152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57.1900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4C2152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57.1900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4C2152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555 905.30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4C2152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4C2152">
              <w:rPr>
                <w:b/>
                <w:sz w:val="22"/>
                <w:lang w:val="en-US"/>
              </w:rPr>
              <w:t>20/06/2019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4C2152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57.1900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4C2152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57.1900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4C2152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57.1900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4C2152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555 905.30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4C2152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52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2152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2019-06-21T08:57:00Z</dcterms:created>
  <dcterms:modified xsi:type="dcterms:W3CDTF">2019-06-21T08:57:00Z</dcterms:modified>
</cp:coreProperties>
</file>