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11C4">
              <w:rPr>
                <w:b/>
                <w:sz w:val="22"/>
                <w:lang w:val="ru-RU"/>
              </w:rPr>
              <w:t>31/12/2019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553 924.98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611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611C4">
              <w:rPr>
                <w:b/>
                <w:sz w:val="22"/>
                <w:lang w:val="en-US"/>
              </w:rPr>
              <w:t>31/12/2019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611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553 924.98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611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11C4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0DF3-F940-4283-B059-53F3C852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2020-01-02T11:33:00Z</dcterms:created>
  <dcterms:modified xsi:type="dcterms:W3CDTF">2020-01-02T11:35:00Z</dcterms:modified>
</cp:coreProperties>
</file>