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A4229">
              <w:rPr>
                <w:b/>
                <w:lang w:val="ru-RU"/>
              </w:rPr>
              <w:t>30/07/2020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A422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68.0175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A422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68.0175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422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68.0175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A422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381 807.50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422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A4229">
              <w:rPr>
                <w:b/>
                <w:lang w:val="en-US"/>
              </w:rPr>
              <w:t>30/07/2020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A422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68.0175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A422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68.0175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A422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68.0175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A422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381 807.50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A422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2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A4229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2020-07-31T11:42:00Z</dcterms:created>
  <dcterms:modified xsi:type="dcterms:W3CDTF">2020-07-31T11:42:00Z</dcterms:modified>
</cp:coreProperties>
</file>