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922F5">
              <w:rPr>
                <w:b/>
                <w:lang w:val="ru-RU"/>
              </w:rPr>
              <w:t>10/10/2019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922F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70.4705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922F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70.4705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922F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70.4705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922F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395 576.93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922F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922F5">
              <w:rPr>
                <w:b/>
                <w:lang w:val="en-US"/>
              </w:rPr>
              <w:t>10/10/2019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922F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70.4705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922F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70.4705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922F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70.4705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922F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395 576.93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922F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F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2F5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2019-10-11T11:33:00Z</dcterms:created>
  <dcterms:modified xsi:type="dcterms:W3CDTF">2019-10-11T11:34:00Z</dcterms:modified>
</cp:coreProperties>
</file>