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F7D22">
              <w:rPr>
                <w:b/>
                <w:sz w:val="22"/>
                <w:lang w:val="ru-RU"/>
              </w:rPr>
              <w:t>27/04/2021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F7D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74.4869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F7D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74.4869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F7D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74.4869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F7D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540 998.95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F7D2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F7D22">
              <w:rPr>
                <w:b/>
                <w:sz w:val="22"/>
                <w:lang w:val="en-US"/>
              </w:rPr>
              <w:t>27/04/2021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F7D2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74.4869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F7D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74.4869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F7D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74.4869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F7D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540 998.95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F7D2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2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2F7D22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4B47-D822-44F6-9944-F243D815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2021-04-28T07:05:00Z</dcterms:created>
  <dcterms:modified xsi:type="dcterms:W3CDTF">2021-04-28T07:06:00Z</dcterms:modified>
</cp:coreProperties>
</file>