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11AAD">
              <w:rPr>
                <w:b/>
                <w:sz w:val="22"/>
                <w:lang w:val="ru-RU"/>
              </w:rPr>
              <w:t>04.01.2022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211AA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73.5948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211AAD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73.5948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211AAD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73.5948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211AAD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534 519.46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211AAD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211AAD">
              <w:rPr>
                <w:b/>
                <w:sz w:val="22"/>
                <w:lang w:val="en-US"/>
              </w:rPr>
              <w:t>04.01.2022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211AAD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73.5948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211AAD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73.5948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211AAD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73.5948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211AA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534 519.46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211AA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AD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1AAD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5751B-A035-49D8-AB23-43DA139C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2022-01-05T10:55:00Z</dcterms:created>
  <dcterms:modified xsi:type="dcterms:W3CDTF">2022-01-05T10:56:00Z</dcterms:modified>
</cp:coreProperties>
</file>