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5DCB">
              <w:rPr>
                <w:b/>
                <w:sz w:val="22"/>
                <w:lang w:val="ru-RU"/>
              </w:rPr>
              <w:t>04/06/2020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549 567.12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E5DC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5DCB">
              <w:rPr>
                <w:b/>
                <w:sz w:val="22"/>
                <w:lang w:val="en-US"/>
              </w:rPr>
              <w:t>04/06/2020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E5DC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75.6666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75.6666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75.6666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549 567.12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E5D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C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5DCB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1DA4-9BBD-4393-BBC5-2731192C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2020-06-05T09:47:00Z</dcterms:created>
  <dcterms:modified xsi:type="dcterms:W3CDTF">2020-06-05T09:48:00Z</dcterms:modified>
</cp:coreProperties>
</file>